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3D" w:rsidRDefault="000A03C8">
      <w:pPr>
        <w:ind w:left="180"/>
      </w:pPr>
      <w:r w:rsidRPr="006B55F0">
        <w:rPr>
          <w:noProof/>
          <w:lang w:val="ru-RU"/>
        </w:rPr>
        <w:pict>
          <v:group id="_x0000_s1177" style="position:absolute;left:0;text-align:left;margin-left:465.7pt;margin-top:-263.3pt;width:1in;height:75pt;z-index:251663872" coordorigin="11883,7214" coordsize="1440,1500">
            <v:shapetype id="_x0000_t146" coordsize="21600,21600" o:spt="146" adj="-11730944" path="al10800,10800,10800,10800@2@5e">
              <v:formulas>
                <v:f eqn="val #1"/>
                <v:f eqn="val #0"/>
                <v:f eqn="sum 0 0 #0"/>
                <v:f eqn="prod #0 2 1"/>
                <v:f eqn="sumangle @3 0 360"/>
                <v:f eqn="if @3 @4 @3"/>
                <v:f eqn="val 10800"/>
                <v:f eqn="cos 10800 #0"/>
                <v:f eqn="sin 10800 #0"/>
                <v:f eqn="sum @7 10800 0"/>
                <v:f eqn="sum @8 10800 0"/>
                <v:f eqn="sum 10800 0 @8"/>
                <v:f eqn="if #0 0 21600"/>
              </v:formulas>
              <v:path textpathok="t" o:connecttype="custom" o:connectlocs="@12,10800;@9,@10;@9,@11"/>
              <v:textpath on="t" style="v-text-kern:t" fitpath="t"/>
              <v:handles>
                <v:h position="@6,#0" polar="10800,10800"/>
              </v:handles>
              <o:lock v:ext="edit" text="t" shapetype="t"/>
            </v:shapetype>
            <v:shape id="_x0000_s1110" type="#_x0000_t146" style="position:absolute;left:11883;top:7214;width:1440;height:1500;rotation:-2668085fd" o:regroupid="10" fillcolor="#e7f7ff" strokecolor="#0cf">
              <v:imagedata gain="45875f" blacklevel="11796f"/>
              <v:shadow color="#868686"/>
              <v:textpath style="font-family:&quot;Times New Roman Baltic&quot;" fitshape="t" trim="t" string="* Наследие * Heritage * Фонотека"/>
              <o:lock v:ext="edit" aspectratio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5" type="#_x0000_t75" style="position:absolute;left:12273;top:7609;width:700;height:719" o:regroupid="10">
              <v:imagedata r:id="rId6" o:title="Cross Logo2" chromakey="#fefefe"/>
            </v:shape>
          </v:group>
        </w:pict>
      </w:r>
      <w:r w:rsidR="006B55F0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3" type="#_x0000_t202" style="position:absolute;left:0;text-align:left;margin-left:524.1pt;margin-top:-162.8pt;width:76.55pt;height:19.1pt;z-index:251679232" filled="f" strokecolor="#548dd4 [1951]">
            <v:fill color2="#b5b5e7" rotate="t" focus="100%" type="gradient"/>
            <v:shadow opacity=".5" offset="6pt,-6pt"/>
            <v:textbox style="mso-next-textbox:#_x0000_s1183" inset="0,0,0,0">
              <w:txbxContent>
                <w:p w:rsidR="00B838AA" w:rsidRPr="00B838AA" w:rsidRDefault="00B838AA" w:rsidP="00EB4053">
                  <w:pPr>
                    <w:jc w:val="center"/>
                    <w:rPr>
                      <w:rFonts w:asciiTheme="majorHAnsi" w:hAnsiTheme="majorHAnsi" w:cs="Arial"/>
                      <w:b/>
                      <w:shadow/>
                      <w:sz w:val="30"/>
                      <w:szCs w:val="30"/>
                    </w:rPr>
                  </w:pPr>
                  <w:r w:rsidRPr="00B838AA">
                    <w:rPr>
                      <w:rFonts w:asciiTheme="majorHAnsi" w:hAnsiTheme="majorHAnsi" w:cs="Arial"/>
                      <w:b/>
                      <w:shadow/>
                      <w:sz w:val="30"/>
                      <w:szCs w:val="30"/>
                      <w:lang w:val="ru-RU"/>
                    </w:rPr>
                    <w:t>В 141 СМ</w:t>
                  </w:r>
                </w:p>
              </w:txbxContent>
            </v:textbox>
          </v:shape>
        </w:pict>
      </w:r>
      <w:r w:rsidR="006B55F0" w:rsidRPr="006B55F0">
        <w:rPr>
          <w:noProof/>
          <w:lang w:val="ru-RU"/>
        </w:rPr>
        <w:pict>
          <v:shape id="_x0000_s1108" type="#_x0000_t202" style="position:absolute;left:0;text-align:left;margin-left:296.2pt;margin-top:-174pt;width:76.55pt;height:19.1pt;z-index:251660800" filled="f" strokecolor="white">
            <v:fill color2="#b5b5e7" rotate="t" focus="100%" type="gradient"/>
            <v:shadow opacity=".5" offset="6pt,-6pt"/>
            <v:textbox style="mso-next-textbox:#_x0000_s1108" inset="0,0,0,0">
              <w:txbxContent>
                <w:p w:rsidR="00EB4053" w:rsidRPr="00F974CE" w:rsidRDefault="0082424B" w:rsidP="00EB4053">
                  <w:pPr>
                    <w:jc w:val="center"/>
                    <w:rPr>
                      <w:rFonts w:asciiTheme="majorHAnsi" w:hAnsiTheme="majorHAnsi" w:cs="Arial"/>
                      <w:b/>
                      <w:shadow/>
                      <w:color w:val="FFFFFF" w:themeColor="background1"/>
                      <w:sz w:val="30"/>
                      <w:szCs w:val="30"/>
                    </w:rPr>
                  </w:pPr>
                  <w:r w:rsidRPr="00F974CE">
                    <w:rPr>
                      <w:rFonts w:asciiTheme="majorHAnsi" w:hAnsiTheme="majorHAnsi" w:cs="Arial"/>
                      <w:b/>
                      <w:shadow/>
                      <w:color w:val="FFFFFF" w:themeColor="background1"/>
                      <w:sz w:val="30"/>
                      <w:szCs w:val="30"/>
                      <w:lang w:val="ru-RU"/>
                    </w:rPr>
                    <w:t>В 141</w:t>
                  </w:r>
                  <w:r w:rsidR="00EB4053" w:rsidRPr="00F974CE">
                    <w:rPr>
                      <w:rFonts w:asciiTheme="majorHAnsi" w:hAnsiTheme="majorHAnsi" w:cs="Arial"/>
                      <w:b/>
                      <w:shadow/>
                      <w:color w:val="FFFFFF" w:themeColor="background1"/>
                      <w:sz w:val="30"/>
                      <w:szCs w:val="30"/>
                      <w:lang w:val="ru-RU"/>
                    </w:rPr>
                    <w:t xml:space="preserve"> С</w:t>
                  </w:r>
                  <w:r w:rsidRPr="00F974CE">
                    <w:rPr>
                      <w:rFonts w:asciiTheme="majorHAnsi" w:hAnsiTheme="majorHAnsi" w:cs="Arial"/>
                      <w:b/>
                      <w:shadow/>
                      <w:color w:val="FFFFFF" w:themeColor="background1"/>
                      <w:sz w:val="30"/>
                      <w:szCs w:val="30"/>
                      <w:lang w:val="ru-RU"/>
                    </w:rPr>
                    <w:t>М</w:t>
                  </w:r>
                </w:p>
              </w:txbxContent>
            </v:textbox>
          </v:shape>
        </w:pict>
      </w:r>
      <w:r w:rsidR="00F974CE">
        <w:rPr>
          <w:noProof/>
          <w:lang w:eastAsia="en-US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-5886450</wp:posOffset>
            </wp:positionV>
            <wp:extent cx="4378960" cy="4219575"/>
            <wp:effectExtent l="19050" t="0" r="2540" b="0"/>
            <wp:wrapNone/>
            <wp:docPr id="1" name="Picture 157" descr="E:\Nasledie\Картинки\дорога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E:\Nasledie\Картинки\дорога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lum bright="20000"/>
                    </a:blip>
                    <a:srcRect l="1938" r="7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96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74CE">
        <w:rPr>
          <w:noProof/>
          <w:lang w:eastAsia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-5734050</wp:posOffset>
            </wp:positionV>
            <wp:extent cx="285750" cy="285750"/>
            <wp:effectExtent l="19050" t="0" r="0" b="0"/>
            <wp:wrapNone/>
            <wp:docPr id="107" name="Picture 107" descr="Cross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ross 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55F0" w:rsidRPr="006B55F0">
        <w:rPr>
          <w:noProof/>
          <w:lang w:val="ru-RU"/>
        </w:rPr>
        <w:pict>
          <v:shape id="_x0000_s1179" type="#_x0000_t202" style="position:absolute;left:0;text-align:left;margin-left:54.85pt;margin-top:-422.25pt;width:52pt;height:19.35pt;z-index:251671040;mso-position-horizontal-relative:text;mso-position-vertical-relative:text" fillcolor="#b8cce4 [1300]" strokecolor="#9cf">
            <v:fill color2="white [3212]" rotate="t" type="gradient"/>
            <v:shadow opacity=".5" offset="6pt,-6pt"/>
            <v:textbox style="mso-next-textbox:#_x0000_s1179" inset="0,0,0,0">
              <w:txbxContent>
                <w:p w:rsidR="00526EFE" w:rsidRPr="00526EFE" w:rsidRDefault="00526EFE" w:rsidP="00526EFE">
                  <w:pPr>
                    <w:jc w:val="center"/>
                    <w:rPr>
                      <w:rFonts w:ascii="Garamond" w:hAnsi="Garamond" w:cs="Arial"/>
                      <w:b/>
                      <w:shadow/>
                      <w:sz w:val="32"/>
                      <w:szCs w:val="44"/>
                    </w:rPr>
                  </w:pPr>
                  <w:r w:rsidRPr="00526EFE">
                    <w:rPr>
                      <w:rFonts w:ascii="Garamond" w:hAnsi="Garamond" w:cs="Arial"/>
                      <w:b/>
                      <w:shadow/>
                      <w:sz w:val="32"/>
                      <w:szCs w:val="44"/>
                    </w:rPr>
                    <w:t>MP3</w:t>
                  </w:r>
                </w:p>
              </w:txbxContent>
            </v:textbox>
          </v:shape>
        </w:pict>
      </w:r>
      <w:r w:rsidR="006B55F0" w:rsidRPr="006B55F0">
        <w:rPr>
          <w:noProof/>
          <w:lang w:val="ru-RU"/>
        </w:rPr>
        <w:pict>
          <v:shape id="_x0000_s1106" type="#_x0000_t202" style="position:absolute;left:0;text-align:left;margin-left:81.95pt;margin-top:-281.1pt;width:239.4pt;height:118.3pt;z-index:251659776;mso-position-horizontal-relative:text;mso-position-vertical-relative:text" filled="f" stroked="f">
            <v:textbox style="mso-next-textbox:#_x0000_s1106">
              <w:txbxContent>
                <w:p w:rsidR="00E54DDF" w:rsidRPr="00F974CE" w:rsidRDefault="00E54DDF" w:rsidP="00E54DDF">
                  <w:pPr>
                    <w:rPr>
                      <w:rFonts w:ascii="Georgia" w:eastAsia="Batang" w:hAnsi="Georgia" w:cs="Latha"/>
                      <w:b/>
                      <w:smallCaps/>
                      <w:shadow/>
                      <w:spacing w:val="20"/>
                      <w:sz w:val="56"/>
                      <w:szCs w:val="72"/>
                      <w:lang w:val="ru-RU"/>
                    </w:rPr>
                  </w:pPr>
                  <w:r>
                    <w:rPr>
                      <w:rFonts w:ascii="Georgia" w:eastAsia="Batang" w:hAnsi="Georgia" w:cs="Latha"/>
                      <w:b/>
                      <w:smallCaps/>
                      <w:shadow/>
                      <w:spacing w:val="20"/>
                      <w:sz w:val="56"/>
                      <w:szCs w:val="72"/>
                      <w:lang w:val="ru-RU"/>
                    </w:rPr>
                    <w:t xml:space="preserve">                  </w:t>
                  </w:r>
                  <w:r w:rsidR="0082424B" w:rsidRPr="00F974CE">
                    <w:rPr>
                      <w:rFonts w:ascii="Georgia" w:eastAsia="Batang" w:hAnsi="Georgia" w:cs="Latha"/>
                      <w:b/>
                      <w:smallCaps/>
                      <w:shadow/>
                      <w:spacing w:val="20"/>
                      <w:sz w:val="56"/>
                      <w:szCs w:val="72"/>
                      <w:lang w:val="ru-RU"/>
                    </w:rPr>
                    <w:t xml:space="preserve">Всё </w:t>
                  </w:r>
                </w:p>
                <w:p w:rsidR="00E54DDF" w:rsidRPr="00F974CE" w:rsidRDefault="00E54DDF" w:rsidP="00E54DDF">
                  <w:pPr>
                    <w:rPr>
                      <w:rFonts w:ascii="Georgia" w:eastAsia="Batang" w:hAnsi="Georgia" w:cs="Latha"/>
                      <w:b/>
                      <w:smallCaps/>
                      <w:shadow/>
                      <w:spacing w:val="20"/>
                      <w:sz w:val="56"/>
                      <w:szCs w:val="72"/>
                      <w:lang w:val="ru-RU"/>
                    </w:rPr>
                  </w:pPr>
                  <w:r w:rsidRPr="00F974CE">
                    <w:rPr>
                      <w:rFonts w:ascii="Georgia" w:eastAsia="Batang" w:hAnsi="Georgia" w:cs="Latha"/>
                      <w:b/>
                      <w:smallCaps/>
                      <w:shadow/>
                      <w:spacing w:val="20"/>
                      <w:sz w:val="56"/>
                      <w:szCs w:val="72"/>
                      <w:lang w:val="ru-RU"/>
                    </w:rPr>
                    <w:t xml:space="preserve">            </w:t>
                  </w:r>
                  <w:r w:rsidR="0082424B" w:rsidRPr="00F974CE">
                    <w:rPr>
                      <w:rFonts w:ascii="Georgia" w:eastAsia="Batang" w:hAnsi="Georgia" w:cs="Latha"/>
                      <w:b/>
                      <w:smallCaps/>
                      <w:shadow/>
                      <w:spacing w:val="20"/>
                      <w:sz w:val="56"/>
                      <w:szCs w:val="72"/>
                      <w:lang w:val="ru-RU"/>
                    </w:rPr>
                    <w:t xml:space="preserve">из-за </w:t>
                  </w:r>
                </w:p>
                <w:p w:rsidR="00EB4053" w:rsidRPr="00F974CE" w:rsidRDefault="0082424B" w:rsidP="00E54DDF">
                  <w:pPr>
                    <w:rPr>
                      <w:rFonts w:ascii="Georgia" w:eastAsia="Batang" w:hAnsi="Georgia" w:cs="Latha"/>
                      <w:b/>
                      <w:smallCaps/>
                      <w:shadow/>
                      <w:spacing w:val="20"/>
                      <w:sz w:val="56"/>
                      <w:szCs w:val="72"/>
                      <w:lang w:val="ru-RU"/>
                    </w:rPr>
                  </w:pPr>
                  <w:r w:rsidRPr="00F974CE">
                    <w:rPr>
                      <w:rFonts w:ascii="Georgia" w:eastAsia="Batang" w:hAnsi="Georgia" w:cs="Latha"/>
                      <w:b/>
                      <w:smallCaps/>
                      <w:shadow/>
                      <w:spacing w:val="20"/>
                      <w:sz w:val="56"/>
                      <w:szCs w:val="72"/>
                      <w:lang w:val="ru-RU"/>
                    </w:rPr>
                    <w:t>Гизелии</w:t>
                  </w:r>
                </w:p>
              </w:txbxContent>
            </v:textbox>
          </v:shape>
        </w:pict>
      </w:r>
      <w:r w:rsidR="006B55F0">
        <w:rPr>
          <w:noProof/>
          <w:lang w:eastAsia="en-US"/>
        </w:rPr>
        <w:pict>
          <v:shape id="_x0000_s1181" type="#_x0000_t202" style="position:absolute;left:0;text-align:left;margin-left:59.25pt;margin-top:-146.65pt;width:122.25pt;height:11.65pt;z-index:251675136;mso-position-horizontal-relative:text;mso-position-vertical-relative:text" filled="f" stroked="f">
            <v:textbox style="mso-next-textbox:#_x0000_s1181" inset=",0,,0">
              <w:txbxContent>
                <w:p w:rsidR="008207E2" w:rsidRPr="008207E2" w:rsidRDefault="008207E2">
                  <w:pPr>
                    <w:rPr>
                      <w:rFonts w:ascii="Arial" w:hAnsi="Arial" w:cs="Arial"/>
                      <w:b/>
                      <w:sz w:val="18"/>
                      <w:lang w:val="ru-RU"/>
                    </w:rPr>
                  </w:pPr>
                  <w:r w:rsidRPr="008207E2">
                    <w:rPr>
                      <w:rFonts w:ascii="Arial" w:hAnsi="Arial" w:cs="Arial"/>
                      <w:b/>
                      <w:sz w:val="18"/>
                      <w:lang w:val="ru-RU"/>
                    </w:rPr>
                    <w:t>Фонотека «НАСЛЕДИЕ»</w:t>
                  </w:r>
                </w:p>
              </w:txbxContent>
            </v:textbox>
          </v:shape>
        </w:pict>
      </w:r>
      <w:r w:rsidR="00E54DDF">
        <w:rPr>
          <w:noProof/>
          <w:lang w:eastAsia="en-US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-5886450</wp:posOffset>
            </wp:positionV>
            <wp:extent cx="4378960" cy="4219575"/>
            <wp:effectExtent l="19050" t="0" r="2540" b="0"/>
            <wp:wrapNone/>
            <wp:docPr id="157" name="Picture 157" descr="E:\Nasledie\Картинки\дорога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E:\Nasledie\Картинки\дорога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938" r="7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96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55F0" w:rsidRPr="006B55F0">
        <w:rPr>
          <w:noProof/>
          <w:lang w:val="ru-RU"/>
        </w:rPr>
        <w:pict>
          <v:shape id="_x0000_s1176" type="#_x0000_t202" style="position:absolute;left:0;text-align:left;margin-left:35.55pt;margin-top:-40.3pt;width:697.95pt;height:22.7pt;z-index:251668992;mso-position-horizontal-relative:text;mso-position-vertical-relative:text" filled="f" stroked="f">
            <v:textbox style="mso-next-textbox:#_x0000_s1176">
              <w:txbxContent>
                <w:p w:rsidR="00872C9D" w:rsidRPr="00872C9D" w:rsidRDefault="006B55F0" w:rsidP="00872C9D">
                  <w:pPr>
                    <w:rPr>
                      <w:lang w:val="ru-RU"/>
                    </w:rPr>
                  </w:pPr>
                  <w:r w:rsidRPr="005C7982">
                    <w:fldChar w:fldCharType="begin"/>
                  </w:r>
                  <w:r w:rsidR="00872C9D" w:rsidRPr="00872C9D">
                    <w:rPr>
                      <w:lang w:val="ru-RU"/>
                    </w:rPr>
                    <w:instrText xml:space="preserve"> </w:instrText>
                  </w:r>
                  <w:r w:rsidR="00872C9D" w:rsidRPr="005C7982">
                    <w:instrText>FILENAME</w:instrText>
                  </w:r>
                  <w:r w:rsidR="00872C9D" w:rsidRPr="00872C9D">
                    <w:rPr>
                      <w:lang w:val="ru-RU"/>
                    </w:rPr>
                    <w:instrText xml:space="preserve"> \</w:instrText>
                  </w:r>
                  <w:r w:rsidR="00872C9D" w:rsidRPr="005C7982">
                    <w:instrText>p</w:instrText>
                  </w:r>
                  <w:r w:rsidR="00872C9D" w:rsidRPr="00872C9D">
                    <w:rPr>
                      <w:lang w:val="ru-RU"/>
                    </w:rPr>
                    <w:instrText xml:space="preserve"> </w:instrText>
                  </w:r>
                  <w:r w:rsidRPr="005C7982">
                    <w:fldChar w:fldCharType="separate"/>
                  </w:r>
                  <w:r w:rsidR="0082424B">
                    <w:rPr>
                      <w:noProof/>
                    </w:rPr>
                    <w:t>Document1</w:t>
                  </w:r>
                  <w:r w:rsidRPr="005C7982">
                    <w:fldChar w:fldCharType="end"/>
                  </w:r>
                </w:p>
              </w:txbxContent>
            </v:textbox>
          </v:shape>
        </w:pict>
      </w:r>
      <w:r w:rsidR="006B55F0" w:rsidRPr="006B55F0">
        <w:rPr>
          <w:noProof/>
          <w:lang w:val="ru-RU"/>
        </w:rPr>
        <w:pict>
          <v:shape id="_x0000_s1069" type="#_x0000_t202" style="position:absolute;left:0;text-align:left;margin-left:388.25pt;margin-top:113.2pt;width:344.9pt;height:16.55pt;z-index:251665920;mso-position-horizontal-relative:text;mso-position-vertical-relative:text" fillcolor="#95b3d7 [1940]" stroked="f" strokecolor="#930" strokeweight=".25pt">
            <v:fill color2="#938953 [1614]" rotate="t" angle="-90" focus="50%" type="gradient"/>
            <v:textbox style="mso-next-textbox:#_x0000_s1069" inset=",1mm,,0">
              <w:txbxContent>
                <w:p w:rsidR="00EF057F" w:rsidRPr="00E54DDF" w:rsidRDefault="00E54DDF" w:rsidP="00E54DDF">
                  <w:pPr>
                    <w:jc w:val="center"/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</w:pPr>
                  <w:r>
                    <w:rPr>
                      <w:rFonts w:ascii="Arial" w:eastAsia="MS Mincho" w:hAnsi="Arial" w:cs="Arial"/>
                      <w:b/>
                      <w:color w:val="333399"/>
                      <w:spacing w:val="12"/>
                    </w:rPr>
                    <w:t>ХРИСТИАНСКИ</w:t>
                  </w:r>
                  <w:r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  <w:t>Й РАССКАЗ</w:t>
                  </w:r>
                </w:p>
              </w:txbxContent>
            </v:textbox>
            <w10:wrap type="topAndBottom"/>
          </v:shape>
        </w:pict>
      </w:r>
      <w:r w:rsidR="006B55F0" w:rsidRPr="006B55F0">
        <w:rPr>
          <w:noProof/>
          <w:lang w:val="ru-RU"/>
        </w:rPr>
        <w:pict>
          <v:rect id="_x0000_s1099" style="position:absolute;left:0;text-align:left;margin-left:388.6pt;margin-top:115.35pt;width:343.45pt;height:343.45pt;z-index:-251663872;mso-position-horizontal-relative:text;mso-position-vertical-relative:text" o:regroupid="3">
            <w10:wrap type="topAndBottom"/>
          </v:rect>
        </w:pict>
      </w:r>
      <w:r w:rsidR="006B55F0" w:rsidRPr="006B55F0">
        <w:rPr>
          <w:noProof/>
          <w:lang w:val="ru-RU"/>
        </w:rPr>
        <w:pict>
          <v:rect id="_x0000_s1098" style="position:absolute;left:0;text-align:left;margin-left:43.55pt;margin-top:115.35pt;width:345.25pt;height:343.45pt;z-index:-251664896;mso-position-horizontal-relative:text;mso-position-vertical-relative:text" o:regroupid="3">
            <w10:wrap type="topAndBottom"/>
          </v:rect>
        </w:pict>
      </w:r>
      <w:r w:rsidR="006B55F0" w:rsidRPr="006B55F0">
        <w:rPr>
          <w:noProof/>
          <w:lang w:val="ru-RU"/>
        </w:rPr>
        <w:pict>
          <v:line id="_x0000_s1103" style="position:absolute;left:0;text-align:left;z-index:-251660800;mso-position-horizontal-relative:text;mso-position-vertical-relative:text" from="-1.3pt,458.75pt" to="781.7pt,458.75pt" o:regroupid="4">
            <w10:wrap type="topAndBottom"/>
          </v:line>
        </w:pict>
      </w:r>
      <w:r w:rsidR="006B55F0" w:rsidRPr="006B55F0">
        <w:rPr>
          <w:noProof/>
          <w:lang w:val="ru-RU"/>
        </w:rPr>
        <w:pict>
          <v:rect id="_x0000_s1124" style="position:absolute;left:0;text-align:left;margin-left:24.95pt;margin-top:-157.15pt;width:9pt;height:9pt;z-index:251657728;mso-position-horizontal-relative:text;mso-position-vertical-relative:text" strokeweight=".25pt"/>
        </w:pict>
      </w:r>
      <w:r w:rsidR="006B55F0" w:rsidRPr="006B55F0">
        <w:rPr>
          <w:noProof/>
          <w:lang w:val="ru-RU"/>
        </w:rPr>
        <w:pict>
          <v:line id="_x0000_s1102" style="position:absolute;left:0;text-align:left;z-index:-251661824;mso-position-horizontal-relative:text;mso-position-vertical-relative:text" from="43.5pt,-1.35pt" to="43.5pt,596.25pt" o:regroupid="4">
            <w10:wrap type="topAndBottom"/>
          </v:line>
        </w:pict>
      </w:r>
      <w:r w:rsidR="006B55F0">
        <w:rPr>
          <w:noProof/>
        </w:rPr>
        <w:pict>
          <v:shape id="_x0000_s1029" type="#_x0000_t202" style="position:absolute;left:0;text-align:left;margin-left:43.55pt;margin-top:113.35pt;width:344.9pt;height:16.55pt;z-index:251658752;mso-position-horizontal-relative:text;mso-position-vertical-relative:text" fillcolor="#95b3d7 [1940]" stroked="f" strokecolor="#930" strokeweight=".25pt">
            <v:fill color2="#938953 [1614]" rotate="t" angle="-90" focus="50%" type="gradient"/>
            <v:textbox style="mso-next-textbox:#_x0000_s1029" inset=",1mm,,0">
              <w:txbxContent>
                <w:p w:rsidR="00FF633D" w:rsidRPr="00E54DDF" w:rsidRDefault="00E54DDF" w:rsidP="00AA22BB">
                  <w:pPr>
                    <w:jc w:val="center"/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</w:pPr>
                  <w:r>
                    <w:rPr>
                      <w:rFonts w:ascii="Arial" w:eastAsia="MS Mincho" w:hAnsi="Arial" w:cs="Arial"/>
                      <w:b/>
                      <w:color w:val="333399"/>
                      <w:spacing w:val="12"/>
                    </w:rPr>
                    <w:t>ХРИСТИАНСКИ</w:t>
                  </w:r>
                  <w:r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  <w:t>Й РАССКАЗ</w:t>
                  </w:r>
                </w:p>
              </w:txbxContent>
            </v:textbox>
            <w10:wrap type="topAndBottom"/>
          </v:shape>
        </w:pict>
      </w:r>
      <w:r w:rsidR="006B55F0" w:rsidRPr="006B55F0">
        <w:rPr>
          <w:noProof/>
          <w:lang w:val="ru-RU"/>
        </w:rPr>
        <w:pict>
          <v:line id="_x0000_s1101" style="position:absolute;left:0;text-align:left;z-index:-251662848;mso-position-horizontal-relative:text;mso-position-vertical-relative:text" from="732.1pt,-1.35pt" to="732.1pt,596.25pt" o:regroupid="4">
            <w10:wrap type="topAndBottom"/>
          </v:line>
        </w:pict>
      </w:r>
      <w:r w:rsidR="006B55F0" w:rsidRPr="006B55F0">
        <w:rPr>
          <w:noProof/>
          <w:lang w:val="ru-RU"/>
        </w:rPr>
        <w:pict>
          <v:line id="_x0000_s1104" style="position:absolute;left:0;text-align:left;z-index:-251659776;mso-position-horizontal-relative:text;mso-position-vertical-relative:text" from="-1.3pt,113.6pt" to="781.7pt,113.6pt" o:regroupid="4">
            <w10:wrap type="topAndBottom"/>
          </v:line>
        </w:pict>
      </w:r>
      <w:r w:rsidR="006B55F0" w:rsidRPr="006B55F0">
        <w:rPr>
          <w:noProof/>
          <w:lang w:val="ru-RU"/>
        </w:rPr>
        <w:pict>
          <v:shape id="_x0000_s1072" type="#_x0000_t202" style="position:absolute;left:0;text-align:left;margin-left:395.55pt;margin-top:438.65pt;width:5in;height:28.7pt;z-index:251650560;mso-position-horizontal-relative:text;mso-position-vertical-relative:text" filled="f" stroked="f">
            <v:textbox style="mso-next-textbox:#_x0000_s1072">
              <w:txbxContent>
                <w:p w:rsidR="00F80106" w:rsidRPr="001C74C9" w:rsidRDefault="00F80106" w:rsidP="00F80106">
                  <w:pPr>
                    <w:jc w:val="center"/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MS Mincho" w:eastAsia="MS Mincho" w:hAnsi="MS Mincho"/>
                      <w:spacing w:val="32"/>
                      <w:sz w:val="22"/>
                      <w:szCs w:val="22"/>
                      <w:lang w:val="ru-RU"/>
                    </w:rPr>
                    <w:t xml:space="preserve">                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  <w:t>Фонотека «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</w:rPr>
                    <w:t>Наследие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6B55F0" w:rsidRPr="006B55F0">
        <w:rPr>
          <w:noProof/>
          <w:lang w:val="ru-RU"/>
        </w:rPr>
        <w:pict>
          <v:line id="_x0000_s1068" style="position:absolute;left:0;text-align:left;z-index:251649536;mso-position-horizontal-relative:text;mso-position-vertical-relative:text" from="652.05pt,200.9pt" to="724.05pt,200.9pt" strokeweight="1.5pt"/>
        </w:pict>
      </w:r>
      <w:r w:rsidR="006B55F0" w:rsidRPr="006B55F0">
        <w:rPr>
          <w:noProof/>
          <w:lang w:val="ru-RU"/>
        </w:rPr>
        <w:pict>
          <v:shape id="_x0000_s1067" type="#_x0000_t202" style="position:absolute;left:0;text-align:left;margin-left:395.55pt;margin-top:136.2pt;width:336.65pt;height:99pt;z-index:251648512;mso-position-horizontal-relative:text;mso-position-vertical-relative:text" filled="f" stroked="f">
            <v:textbox style="mso-next-textbox:#_x0000_s1067">
              <w:txbxContent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Я в поле вышел утром ранним </w:t>
                  </w:r>
                  <w:r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(Пение)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4:39</w:t>
                  </w:r>
                </w:p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>Проповедь Алексея Савченко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26:13</w:t>
                  </w:r>
                </w:p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Мы у берега земного </w:t>
                  </w:r>
                  <w:r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(Музыка)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4:03</w:t>
                  </w:r>
                </w:p>
                <w:p w:rsidR="004F387F" w:rsidRPr="00EF057F" w:rsidRDefault="008551DB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Прийди ко мне </w:t>
                  </w:r>
                  <w:r w:rsidR="004F387F"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(Пение)</w:t>
                  </w:r>
                  <w:r w:rsidR="004F387F"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4:01</w:t>
                  </w:r>
                </w:p>
                <w:p w:rsidR="004F387F" w:rsidRPr="00EF057F" w:rsidRDefault="008551DB" w:rsidP="008551DB">
                  <w:pPr>
                    <w:tabs>
                      <w:tab w:val="left" w:pos="360"/>
                      <w:tab w:val="right" w:leader="dot" w:pos="6390"/>
                    </w:tabs>
                    <w:spacing w:before="100"/>
                    <w:jc w:val="center"/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  <w:t xml:space="preserve">                                                                                   </w:t>
                  </w:r>
                  <w:r w:rsidRPr="00EF057F"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  <w:t>38:58</w:t>
                  </w:r>
                  <w:r w:rsidR="004F387F">
                    <w:rPr>
                      <w:rFonts w:ascii="Garamond" w:hAnsi="Garamond"/>
                      <w:b/>
                      <w:shadow/>
                      <w:sz w:val="24"/>
                      <w:szCs w:val="24"/>
                      <w:lang w:val="ru-RU"/>
                    </w:rPr>
                    <w:t xml:space="preserve">                                                                                                  </w:t>
                  </w:r>
                </w:p>
              </w:txbxContent>
            </v:textbox>
          </v:shape>
        </w:pict>
      </w:r>
      <w:r w:rsidR="006B55F0">
        <w:rPr>
          <w:noProof/>
        </w:rPr>
        <w:pict>
          <v:shape id="_x0000_s1028" type="#_x0000_t146" style="position:absolute;left:0;text-align:left;margin-left:503.55pt;margin-top:243.2pt;width:2in;height:2in;rotation:-2668085fd;z-index:251647488;mso-position-horizontal-relative:text;mso-position-vertical-relative:text" fillcolor="#e7f7ff" strokecolor="#0cf">
            <v:shadow color="#868686"/>
            <v:textpath style="font-family:&quot;Times New Roman Baltic&quot;" fitshape="t" trim="t" string="* Наследие * Heritage * Фонотека"/>
            <o:lock v:ext="edit" aspectratio="t"/>
          </v:shape>
        </w:pict>
      </w:r>
      <w:r w:rsidR="006B55F0" w:rsidRPr="006B55F0">
        <w:rPr>
          <w:noProof/>
          <w:lang w:val="ru-RU"/>
        </w:rPr>
        <w:pict>
          <v:shape id="_x0000_s1054" type="#_x0000_t202" style="position:absolute;left:0;text-align:left;margin-left:44.55pt;margin-top:396.2pt;width:342pt;height:45pt;z-index:251644416;mso-position-horizontal-relative:text;mso-position-vertical-relative:text" o:regroupid="2" filled="f" stroked="f">
            <v:textbox style="mso-next-textbox:#_x0000_s1054">
              <w:txbxContent>
                <w:p w:rsidR="00FF633D" w:rsidRPr="00B86B05" w:rsidRDefault="00FF633D" w:rsidP="00FF633D">
                  <w:pPr>
                    <w:jc w:val="center"/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</w:pPr>
                  <w:r w:rsidRPr="00B86B05"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  <w:t>Алексей Cавченко</w:t>
                  </w:r>
                </w:p>
              </w:txbxContent>
            </v:textbox>
          </v:shape>
        </w:pict>
      </w:r>
      <w:r w:rsidR="006B55F0" w:rsidRPr="006B55F0">
        <w:rPr>
          <w:noProof/>
          <w:lang w:val="ru-RU"/>
        </w:rPr>
        <w:pict>
          <v:shape id="_x0000_s1061" type="#_x0000_t202" style="position:absolute;left:0;text-align:left;margin-left:44.55pt;margin-top:350.3pt;width:342pt;height:36pt;z-index:251645440;mso-position-horizontal-relative:text;mso-position-vertical-relative:text" o:regroupid="2" filled="f" stroked="f">
            <v:textbox style="mso-next-textbox:#_x0000_s1061">
              <w:txbxContent>
                <w:p w:rsidR="00E81F37" w:rsidRPr="00E81F37" w:rsidRDefault="00E81F37" w:rsidP="00EF057F">
                  <w:pPr>
                    <w:jc w:val="center"/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</w:pP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>А 125 С</w:t>
                  </w:r>
                </w:p>
              </w:txbxContent>
            </v:textbox>
          </v:shape>
        </w:pict>
      </w:r>
      <w:r w:rsidR="006B55F0" w:rsidRPr="006B55F0">
        <w:rPr>
          <w:noProof/>
          <w:lang w:val="ru-RU"/>
        </w:rPr>
        <w:pict>
          <v:shape id="_x0000_s1051" type="#_x0000_t202" style="position:absolute;left:0;text-align:left;margin-left:44.55pt;margin-top:162.2pt;width:342pt;height:135pt;z-index:251643392;mso-position-horizontal-relative:text;mso-position-vertical-relative:text" o:regroupid="2" filled="f" stroked="f">
            <v:textbox style="mso-next-textbox:#_x0000_s1051">
              <w:txbxContent>
                <w:p w:rsidR="00FF633D" w:rsidRPr="00F235C3" w:rsidRDefault="00FF633D" w:rsidP="00F778F5">
                  <w:pPr>
                    <w:jc w:val="center"/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</w:pPr>
                  <w:r w:rsidRPr="00F235C3"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  <w:t>Притча о Винограднике</w:t>
                  </w:r>
                </w:p>
              </w:txbxContent>
            </v:textbox>
          </v:shape>
        </w:pict>
      </w:r>
      <w:r w:rsidR="006B55F0" w:rsidRPr="006B55F0">
        <w:rPr>
          <w:noProof/>
          <w:lang w:val="ru-RU"/>
        </w:rPr>
        <w:pict>
          <v:shape id="_x0000_s1062" type="#_x0000_t202" style="position:absolute;left:0;text-align:left;margin-left:407.1pt;margin-top:405.2pt;width:117pt;height:36pt;z-index:251646464;mso-position-horizontal-relative:text;mso-position-vertical-relative:text" o:regroupid="1" filled="f" stroked="f">
            <v:textbox style="mso-next-textbox:#_x0000_s1062">
              <w:txbxContent>
                <w:p w:rsidR="00E81F37" w:rsidRPr="00E81F37" w:rsidRDefault="00E81F37" w:rsidP="00E81F37">
                  <w:pPr>
                    <w:jc w:val="center"/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</w:pP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>А 125 С</w:t>
                  </w:r>
                </w:p>
              </w:txbxContent>
            </v:textbox>
          </v:shape>
        </w:pict>
      </w:r>
    </w:p>
    <w:sectPr w:rsidR="00FF633D" w:rsidSect="00333F30">
      <w:pgSz w:w="15840" w:h="12240" w:orient="landscape"/>
      <w:pgMar w:top="180" w:right="180" w:bottom="270" w:left="9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3A8"/>
    <w:multiLevelType w:val="multilevel"/>
    <w:tmpl w:val="E360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63647"/>
    <w:multiLevelType w:val="multilevel"/>
    <w:tmpl w:val="D0FA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B238F"/>
    <w:multiLevelType w:val="hybridMultilevel"/>
    <w:tmpl w:val="A866DDE6"/>
    <w:lvl w:ilvl="0" w:tplc="4B18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35301"/>
    <w:multiLevelType w:val="hybridMultilevel"/>
    <w:tmpl w:val="44B2CD48"/>
    <w:lvl w:ilvl="0" w:tplc="8B0E2518">
      <w:start w:val="1"/>
      <w:numFmt w:val="bullet"/>
      <w:lvlText w:val="❄"/>
      <w:lvlJc w:val="left"/>
      <w:pPr>
        <w:tabs>
          <w:tab w:val="num" w:pos="-72"/>
        </w:tabs>
        <w:ind w:left="288" w:hanging="360"/>
      </w:pPr>
      <w:rPr>
        <w:rFonts w:ascii="MS Mincho" w:eastAsia="MS Mincho" w:hAnsi="MS Mincho" w:hint="eastAsia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0B7B2E"/>
    <w:multiLevelType w:val="hybridMultilevel"/>
    <w:tmpl w:val="EBE2D0CC"/>
    <w:lvl w:ilvl="0" w:tplc="4B18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F15028"/>
    <w:multiLevelType w:val="hybridMultilevel"/>
    <w:tmpl w:val="BB346900"/>
    <w:lvl w:ilvl="0" w:tplc="4B18306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2424B"/>
    <w:rsid w:val="00017F1E"/>
    <w:rsid w:val="000A03C8"/>
    <w:rsid w:val="0012081F"/>
    <w:rsid w:val="00176C74"/>
    <w:rsid w:val="00177654"/>
    <w:rsid w:val="00186CC6"/>
    <w:rsid w:val="001B35C6"/>
    <w:rsid w:val="001C74C9"/>
    <w:rsid w:val="00274242"/>
    <w:rsid w:val="00310029"/>
    <w:rsid w:val="00333F30"/>
    <w:rsid w:val="00366D85"/>
    <w:rsid w:val="003843DE"/>
    <w:rsid w:val="003D398F"/>
    <w:rsid w:val="003E1B67"/>
    <w:rsid w:val="0042030A"/>
    <w:rsid w:val="004A2F2E"/>
    <w:rsid w:val="004A5044"/>
    <w:rsid w:val="004F387F"/>
    <w:rsid w:val="00524005"/>
    <w:rsid w:val="00526EFE"/>
    <w:rsid w:val="00560673"/>
    <w:rsid w:val="00561720"/>
    <w:rsid w:val="005A0D8B"/>
    <w:rsid w:val="005F314E"/>
    <w:rsid w:val="005F5E77"/>
    <w:rsid w:val="006165F5"/>
    <w:rsid w:val="00660813"/>
    <w:rsid w:val="006767C1"/>
    <w:rsid w:val="006B55F0"/>
    <w:rsid w:val="006D51EB"/>
    <w:rsid w:val="008207E2"/>
    <w:rsid w:val="0082424B"/>
    <w:rsid w:val="008551DB"/>
    <w:rsid w:val="00872C9D"/>
    <w:rsid w:val="008776DE"/>
    <w:rsid w:val="008814E6"/>
    <w:rsid w:val="00884D3B"/>
    <w:rsid w:val="00894D21"/>
    <w:rsid w:val="008E3744"/>
    <w:rsid w:val="00911CC2"/>
    <w:rsid w:val="00915BA3"/>
    <w:rsid w:val="00923187"/>
    <w:rsid w:val="00951DC8"/>
    <w:rsid w:val="009E2531"/>
    <w:rsid w:val="00AA22BB"/>
    <w:rsid w:val="00AE1A7B"/>
    <w:rsid w:val="00B37009"/>
    <w:rsid w:val="00B838AA"/>
    <w:rsid w:val="00B86B05"/>
    <w:rsid w:val="00BA3910"/>
    <w:rsid w:val="00BD0F58"/>
    <w:rsid w:val="00BD34B7"/>
    <w:rsid w:val="00BE6E27"/>
    <w:rsid w:val="00BF1874"/>
    <w:rsid w:val="00C458C5"/>
    <w:rsid w:val="00C8347C"/>
    <w:rsid w:val="00CE6772"/>
    <w:rsid w:val="00D04F8E"/>
    <w:rsid w:val="00D20E59"/>
    <w:rsid w:val="00D6463D"/>
    <w:rsid w:val="00D94AA2"/>
    <w:rsid w:val="00DC389A"/>
    <w:rsid w:val="00DE66C1"/>
    <w:rsid w:val="00E47CF4"/>
    <w:rsid w:val="00E54DDF"/>
    <w:rsid w:val="00E81F37"/>
    <w:rsid w:val="00E8351F"/>
    <w:rsid w:val="00EB4053"/>
    <w:rsid w:val="00EC25CC"/>
    <w:rsid w:val="00EF057F"/>
    <w:rsid w:val="00F235C3"/>
    <w:rsid w:val="00F43F9C"/>
    <w:rsid w:val="00F7002C"/>
    <w:rsid w:val="00F778F5"/>
    <w:rsid w:val="00F80106"/>
    <w:rsid w:val="00F84D5F"/>
    <w:rsid w:val="00F974CE"/>
    <w:rsid w:val="00FA65C2"/>
    <w:rsid w:val="00FF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3939ab,#5d5dc9,#b5b5e7,#fbfb69,#ffffc5"/>
      <o:colormenu v:ext="edit" fillcolor="none" strokecolor="none [1951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3F30"/>
    <w:rPr>
      <w:lang w:eastAsia="ru-RU"/>
    </w:rPr>
  </w:style>
  <w:style w:type="paragraph" w:styleId="Heading1">
    <w:name w:val="heading 1"/>
    <w:basedOn w:val="Normal"/>
    <w:next w:val="Normal"/>
    <w:qFormat/>
    <w:rsid w:val="00333F30"/>
    <w:pPr>
      <w:keepNext/>
      <w:outlineLvl w:val="0"/>
    </w:pPr>
    <w:rPr>
      <w:sz w:val="24"/>
      <w:lang w:val="ru-RU"/>
    </w:rPr>
  </w:style>
  <w:style w:type="paragraph" w:styleId="Heading3">
    <w:name w:val="heading 3"/>
    <w:basedOn w:val="Normal"/>
    <w:next w:val="Normal"/>
    <w:qFormat/>
    <w:rsid w:val="00333F30"/>
    <w:pPr>
      <w:keepNext/>
      <w:outlineLvl w:val="2"/>
    </w:pPr>
    <w:rPr>
      <w:color w:val="800080"/>
      <w:sz w:val="3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1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asledie\Templates\CD%20ca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5898A-2E74-4CE8-8BBB-9805BFE1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 case.dot</Template>
  <TotalTime>30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poshel ot suda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cp:lastModifiedBy>Bill Gates</cp:lastModifiedBy>
  <cp:revision>10</cp:revision>
  <cp:lastPrinted>2008-12-22T01:44:00Z</cp:lastPrinted>
  <dcterms:created xsi:type="dcterms:W3CDTF">2008-12-19T05:09:00Z</dcterms:created>
  <dcterms:modified xsi:type="dcterms:W3CDTF">2008-12-22T01:46:00Z</dcterms:modified>
</cp:coreProperties>
</file>